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215EC8" w:rsidRPr="00BA0EBA" w:rsidRDefault="00215EC8" w:rsidP="00FD10B4">
      <w:pPr>
        <w:spacing w:line="360" w:lineRule="auto"/>
        <w:jc w:val="center"/>
        <w:rPr>
          <w:b/>
          <w:bCs/>
          <w:sz w:val="28"/>
          <w:u w:val="single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 </w:t>
      </w:r>
      <w:fldSimple w:instr=" FILLIN  &quot;(наименование работ)&quot; \d &quot;(наименование работ)&quot; \o  \* MERGEFORMAT ">
        <w:r w:rsidR="00AA3DC9">
          <w:rPr>
            <w:b/>
            <w:sz w:val="28"/>
            <w:szCs w:val="28"/>
            <w:u w:val="single"/>
          </w:rPr>
          <w:t>О</w:t>
        </w:r>
        <w:r w:rsidR="001F5131">
          <w:rPr>
            <w:b/>
            <w:sz w:val="28"/>
            <w:szCs w:val="28"/>
            <w:u w:val="single"/>
          </w:rPr>
          <w:t>казани</w:t>
        </w:r>
        <w:r w:rsidR="00AA3DC9">
          <w:rPr>
            <w:b/>
            <w:sz w:val="28"/>
            <w:szCs w:val="28"/>
            <w:u w:val="single"/>
          </w:rPr>
          <w:t>е</w:t>
        </w:r>
        <w:r w:rsidR="001F5131">
          <w:rPr>
            <w:b/>
            <w:sz w:val="28"/>
            <w:szCs w:val="28"/>
            <w:u w:val="single"/>
          </w:rPr>
          <w:t xml:space="preserve">  услуг по эксплуатационным испытаниям наружных пожарных лестниц зданий и сооружений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1F5131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Pr="00215EC8" w:rsidRDefault="00FD10B4" w:rsidP="00215EC8">
            <w:pPr>
              <w:pStyle w:val="ae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ОАО «ТГК-1», </w:t>
            </w:r>
            <w:r w:rsidR="00215EC8" w:rsidRPr="00215EC8">
              <w:rPr>
                <w:sz w:val="24"/>
                <w:szCs w:val="24"/>
              </w:rPr>
              <w:t>198188, г. Санкт-Петербург, ул. Броневая, д.6 литера</w:t>
            </w:r>
            <w:proofErr w:type="gramStart"/>
            <w:r w:rsidR="00215EC8" w:rsidRPr="00215EC8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544FB5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 w:rsidR="00257B69"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215EC8" w:rsidRPr="00215EC8">
              <w:rPr>
                <w:bCs/>
                <w:sz w:val="24"/>
              </w:rPr>
              <w:t>Инженер 1 категории отдела подготовки и проведения</w:t>
            </w:r>
            <w:r w:rsidR="00215EC8">
              <w:t xml:space="preserve"> </w:t>
            </w:r>
            <w:r w:rsidR="00215EC8" w:rsidRPr="00215EC8">
              <w:rPr>
                <w:sz w:val="24"/>
                <w:szCs w:val="24"/>
              </w:rPr>
              <w:t xml:space="preserve">ремонтов </w:t>
            </w:r>
            <w:proofErr w:type="spellStart"/>
            <w:r w:rsidR="00215EC8" w:rsidRPr="00215EC8">
              <w:rPr>
                <w:sz w:val="24"/>
                <w:szCs w:val="24"/>
              </w:rPr>
              <w:t>Апатитской</w:t>
            </w:r>
            <w:proofErr w:type="spellEnd"/>
            <w:r w:rsidR="00215EC8" w:rsidRPr="00215EC8">
              <w:rPr>
                <w:sz w:val="24"/>
                <w:szCs w:val="24"/>
              </w:rPr>
              <w:t xml:space="preserve"> ТЭЦ – Ефимов Виктор Валерьевич, тел.: (81555) 49-431  </w:t>
            </w:r>
            <w:r>
              <w:fldChar w:fldCharType="end"/>
            </w:r>
          </w:p>
        </w:tc>
      </w:tr>
      <w:tr w:rsidR="00FD10B4" w:rsidTr="00BA0EBA">
        <w:tc>
          <w:tcPr>
            <w:tcW w:w="2693" w:type="dxa"/>
            <w:vAlign w:val="center"/>
          </w:tcPr>
          <w:p w:rsidR="00FD10B4" w:rsidRDefault="00FD10B4" w:rsidP="00BA0EBA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544FB5" w:rsidP="00BA0EBA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1F5131">
              <w:rPr>
                <w:sz w:val="24"/>
              </w:rPr>
              <w:t>15.09.2011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BA0EBA">
        <w:tc>
          <w:tcPr>
            <w:tcW w:w="2693" w:type="dxa"/>
            <w:vAlign w:val="center"/>
          </w:tcPr>
          <w:p w:rsidR="00FD10B4" w:rsidRDefault="00FD10B4" w:rsidP="00BA0EBA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BA0EBA" w:rsidRPr="00BA0E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BA0EBA" w:rsidRPr="00BA0EBA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Pr="00BA0EBA" w:rsidRDefault="00544FB5" w:rsidP="00BA0EBA">
            <w:pPr>
              <w:pStyle w:val="ae"/>
              <w:rPr>
                <w:sz w:val="24"/>
                <w:lang w:val="en-US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215EC8">
              <w:rPr>
                <w:sz w:val="24"/>
                <w:lang w:val="en-US"/>
              </w:rPr>
              <w:t>26</w:t>
            </w:r>
            <w:r w:rsidR="001F5131">
              <w:rPr>
                <w:sz w:val="24"/>
              </w:rPr>
              <w:t>.09.2011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AA3DC9" w:rsidRDefault="000B4CCC" w:rsidP="00BA0EBA"/>
    <w:sectPr w:rsidR="000B4CCC" w:rsidRPr="00AA3DC9" w:rsidSect="00BA0EBA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C8" w:rsidRDefault="00215EC8" w:rsidP="009E0C31">
      <w:r>
        <w:separator/>
      </w:r>
    </w:p>
  </w:endnote>
  <w:endnote w:type="continuationSeparator" w:id="0">
    <w:p w:rsidR="00215EC8" w:rsidRDefault="00215EC8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C8" w:rsidRPr="009E0C31" w:rsidRDefault="00215EC8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C8" w:rsidRDefault="00215EC8" w:rsidP="009E0C31">
      <w:r>
        <w:separator/>
      </w:r>
    </w:p>
  </w:footnote>
  <w:footnote w:type="continuationSeparator" w:id="0">
    <w:p w:rsidR="00215EC8" w:rsidRDefault="00215EC8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C8" w:rsidRPr="0086598D" w:rsidRDefault="00215EC8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4EF"/>
    <w:rsid w:val="000203A4"/>
    <w:rsid w:val="0005008B"/>
    <w:rsid w:val="00091FDD"/>
    <w:rsid w:val="000B0BAB"/>
    <w:rsid w:val="000B4CCC"/>
    <w:rsid w:val="00115FC6"/>
    <w:rsid w:val="001E35A4"/>
    <w:rsid w:val="001F5131"/>
    <w:rsid w:val="00206F20"/>
    <w:rsid w:val="00215EC8"/>
    <w:rsid w:val="002313BA"/>
    <w:rsid w:val="00250CED"/>
    <w:rsid w:val="00257B69"/>
    <w:rsid w:val="0026675B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C3EBF"/>
    <w:rsid w:val="004D604D"/>
    <w:rsid w:val="005410E4"/>
    <w:rsid w:val="00544FB5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E3A7C"/>
    <w:rsid w:val="00962E23"/>
    <w:rsid w:val="00966352"/>
    <w:rsid w:val="0098625C"/>
    <w:rsid w:val="009930E7"/>
    <w:rsid w:val="009E0C31"/>
    <w:rsid w:val="00A5575A"/>
    <w:rsid w:val="00AA0235"/>
    <w:rsid w:val="00AA3DC9"/>
    <w:rsid w:val="00AB00A2"/>
    <w:rsid w:val="00B4451B"/>
    <w:rsid w:val="00B704EF"/>
    <w:rsid w:val="00B9294A"/>
    <w:rsid w:val="00BA0EB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1633C"/>
    <w:rsid w:val="00E30C6E"/>
    <w:rsid w:val="00E633F4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19</TotalTime>
  <Pages>1</Pages>
  <Words>157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5</cp:revision>
  <cp:lastPrinted>2011-09-13T10:43:00Z</cp:lastPrinted>
  <dcterms:created xsi:type="dcterms:W3CDTF">2011-09-13T09:01:00Z</dcterms:created>
  <dcterms:modified xsi:type="dcterms:W3CDTF">2011-09-15T06:47:00Z</dcterms:modified>
</cp:coreProperties>
</file>